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4" w:rsidRDefault="00581D94">
      <w:bookmarkStart w:id="0" w:name="_GoBack"/>
      <w:bookmarkEnd w:id="0"/>
    </w:p>
    <w:p w:rsidR="0078765B" w:rsidRPr="00B07077" w:rsidRDefault="0011379E" w:rsidP="00B070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umowy z</w:t>
      </w:r>
      <w:r w:rsidR="0078765B" w:rsidRPr="00B07077">
        <w:rPr>
          <w:rFonts w:ascii="Times New Roman" w:hAnsi="Times New Roman" w:cs="Times New Roman"/>
        </w:rPr>
        <w:t>lecenia</w:t>
      </w:r>
    </w:p>
    <w:p w:rsidR="0078765B" w:rsidRPr="00B07077" w:rsidRDefault="0078765B" w:rsidP="0078765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07077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0707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Nazwisko ……………………………………. Imiona 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>……………………….…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Data urodzenia ………………….………………….. </w:t>
      </w:r>
      <w:proofErr w:type="gramStart"/>
      <w:r w:rsidRPr="00B07077">
        <w:rPr>
          <w:rFonts w:ascii="Times New Roman" w:hAnsi="Times New Roman" w:cs="Times New Roman"/>
        </w:rPr>
        <w:t>miejsce</w:t>
      </w:r>
      <w:proofErr w:type="gramEnd"/>
      <w:r w:rsidRPr="00B07077">
        <w:rPr>
          <w:rFonts w:ascii="Times New Roman" w:hAnsi="Times New Roman" w:cs="Times New Roman"/>
        </w:rPr>
        <w:t xml:space="preserve"> urodzenia 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Imię ojca ……………………..……………. Imię matki ………</w:t>
      </w:r>
      <w:r w:rsidR="00B07077">
        <w:rPr>
          <w:rFonts w:ascii="Times New Roman" w:hAnsi="Times New Roman" w:cs="Times New Roman"/>
        </w:rPr>
        <w:t>…..</w:t>
      </w:r>
      <w:r w:rsidRPr="00B07077">
        <w:rPr>
          <w:rFonts w:ascii="Times New Roman" w:hAnsi="Times New Roman" w:cs="Times New Roman"/>
        </w:rPr>
        <w:t>……………………..……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NIP ……………………………….…………. PESEL …………………………………...……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Adres zamieszkania (do PIT)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Kraj ………………………</w:t>
      </w:r>
      <w:r w:rsidR="00B07077">
        <w:rPr>
          <w:rFonts w:ascii="Times New Roman" w:hAnsi="Times New Roman" w:cs="Times New Roman"/>
        </w:rPr>
        <w:t>…….</w:t>
      </w:r>
      <w:r w:rsidRPr="00B07077">
        <w:rPr>
          <w:rFonts w:ascii="Times New Roman" w:hAnsi="Times New Roman" w:cs="Times New Roman"/>
        </w:rPr>
        <w:t>…..……. Województwo …………………………….………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Powiat ……………………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 </w:t>
      </w:r>
      <w:proofErr w:type="gramStart"/>
      <w:r w:rsidRPr="00B07077">
        <w:rPr>
          <w:rFonts w:ascii="Times New Roman" w:hAnsi="Times New Roman" w:cs="Times New Roman"/>
        </w:rPr>
        <w:t>gmina</w:t>
      </w:r>
      <w:proofErr w:type="gramEnd"/>
      <w:r w:rsidRPr="00B07077">
        <w:rPr>
          <w:rFonts w:ascii="Times New Roman" w:hAnsi="Times New Roman" w:cs="Times New Roman"/>
        </w:rPr>
        <w:t xml:space="preserve"> …………………………………..…….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Miejsce zamieszkania 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………………………………………. </w:t>
      </w:r>
      <w:proofErr w:type="gramStart"/>
      <w:r w:rsidR="00B07077">
        <w:rPr>
          <w:rFonts w:ascii="Times New Roman" w:hAnsi="Times New Roman" w:cs="Times New Roman"/>
        </w:rPr>
        <w:t>u</w:t>
      </w:r>
      <w:r w:rsidRPr="00B07077">
        <w:rPr>
          <w:rFonts w:ascii="Times New Roman" w:hAnsi="Times New Roman" w:cs="Times New Roman"/>
        </w:rPr>
        <w:t>l</w:t>
      </w:r>
      <w:proofErr w:type="gramEnd"/>
      <w:r w:rsidRPr="00B07077">
        <w:rPr>
          <w:rFonts w:ascii="Times New Roman" w:hAnsi="Times New Roman" w:cs="Times New Roman"/>
        </w:rPr>
        <w:t>. 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Kod pocztowy …………</w:t>
      </w:r>
      <w:r w:rsidR="00B07077">
        <w:rPr>
          <w:rFonts w:ascii="Times New Roman" w:hAnsi="Times New Roman" w:cs="Times New Roman"/>
        </w:rPr>
        <w:t>.............</w:t>
      </w:r>
      <w:r w:rsidRPr="00B07077">
        <w:rPr>
          <w:rFonts w:ascii="Times New Roman" w:hAnsi="Times New Roman" w:cs="Times New Roman"/>
        </w:rPr>
        <w:t>.…………. Poczta …………………………………………..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paszportu</w:t>
      </w:r>
      <w:r w:rsidRPr="00B07077">
        <w:rPr>
          <w:rFonts w:ascii="Times New Roman" w:hAnsi="Times New Roman" w:cs="Times New Roman"/>
          <w:vertAlign w:val="superscript"/>
        </w:rPr>
        <w:t>2</w:t>
      </w:r>
      <w:r w:rsidRPr="00B07077">
        <w:rPr>
          <w:rFonts w:ascii="Times New Roman" w:hAnsi="Times New Roman" w:cs="Times New Roman"/>
        </w:rPr>
        <w:t xml:space="preserve"> ……………………………………………..……………………………………..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Urząd skarbowy (nazwa dokładny adres) …………</w:t>
      </w:r>
      <w:r w:rsidR="00B07077">
        <w:rPr>
          <w:rFonts w:ascii="Times New Roman" w:hAnsi="Times New Roman" w:cs="Times New Roman"/>
        </w:rPr>
        <w:t>………..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……………………………………………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……………………….…………………………….</w:t>
      </w:r>
    </w:p>
    <w:p w:rsidR="0078765B" w:rsidRPr="00B07077" w:rsidRDefault="0078765B" w:rsidP="00B070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rachunku bankowego i nazwa banku ………………………………………………</w:t>
      </w:r>
      <w:r w:rsidR="00B07077">
        <w:rPr>
          <w:rFonts w:ascii="Times New Roman" w:hAnsi="Times New Roman" w:cs="Times New Roman"/>
        </w:rPr>
        <w:t>……………….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zatrudniony(a) w (nazwa zakładu pracy) </w:t>
      </w:r>
      <w:r w:rsidR="00B07077">
        <w:rPr>
          <w:rFonts w:ascii="Times New Roman" w:hAnsi="Times New Roman" w:cs="Times New Roman"/>
        </w:rPr>
        <w:t>………………………………….</w:t>
      </w:r>
      <w:r w:rsidRPr="00B07077">
        <w:rPr>
          <w:rFonts w:ascii="Times New Roman" w:hAnsi="Times New Roman" w:cs="Times New Roman"/>
        </w:rPr>
        <w:t>……………</w:t>
      </w:r>
    </w:p>
    <w:p w:rsidR="00B07077" w:rsidRPr="00B07077" w:rsidRDefault="00B07077" w:rsidP="00B07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Ze stosunku pracy otrzymuję wynagrodzenie niższe/wyższe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</w:t>
      </w:r>
      <w:r w:rsidR="006B59E8" w:rsidRPr="00B07077">
        <w:rPr>
          <w:rFonts w:ascii="Times New Roman" w:hAnsi="Times New Roman" w:cs="Times New Roman"/>
        </w:rPr>
        <w:t>od najniższego wynagrodzenia</w:t>
      </w:r>
    </w:p>
    <w:p w:rsidR="0078765B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emerytem: nr emerytury………………………………………………………………..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rencistą: nr renty ……………………………….; </w:t>
      </w:r>
      <w:proofErr w:type="gramStart"/>
      <w:r w:rsidRPr="00B07077">
        <w:rPr>
          <w:rFonts w:ascii="Times New Roman" w:hAnsi="Times New Roman" w:cs="Times New Roman"/>
        </w:rPr>
        <w:t>grupa</w:t>
      </w:r>
      <w:proofErr w:type="gramEnd"/>
      <w:r w:rsidRPr="00B07077">
        <w:rPr>
          <w:rFonts w:ascii="Times New Roman" w:hAnsi="Times New Roman" w:cs="Times New Roman"/>
        </w:rPr>
        <w:t xml:space="preserve"> inwalidzka …………………..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Okres, na jaki ustalono inwalidztwo od ……………………………. </w:t>
      </w:r>
      <w:proofErr w:type="gramStart"/>
      <w:r w:rsidRPr="00B07077">
        <w:rPr>
          <w:rFonts w:ascii="Times New Roman" w:hAnsi="Times New Roman" w:cs="Times New Roman"/>
        </w:rPr>
        <w:t>do</w:t>
      </w:r>
      <w:proofErr w:type="gramEnd"/>
      <w:r w:rsidRPr="00B07077">
        <w:rPr>
          <w:rFonts w:ascii="Times New Roman" w:hAnsi="Times New Roman" w:cs="Times New Roman"/>
        </w:rPr>
        <w:t xml:space="preserve"> 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Przebywam na urlopie bezpłatnym tak/nie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zatrudniony(a) na umowę zlecenie, od której opłacana jest obowiązkowa składka na ubezpieczenie społeczne (od wynagrodzenia w kwocie wyższej niż najniższe wynagrodzenie);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Okres, na jaki umowa została zawarta 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Nie prowadzę działalności gospodarczej/prowadzę działalność gospodarczą, z której opłacam składki na ubezpieczenie społeczne, a przedmiot umowy nie jest związany z tą działanoscią</w:t>
      </w:r>
      <w:r w:rsidRPr="00B07077">
        <w:rPr>
          <w:rFonts w:ascii="Times New Roman" w:hAnsi="Times New Roman" w:cs="Times New Roman"/>
          <w:vertAlign w:val="superscript"/>
        </w:rPr>
        <w:t>3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członkiem NFZ (podać symbol) …………………………………………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Wnoszę/nie wnoszę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o potrącenie składek na ubezpieczenie chorobowe 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Zobowiązuje się do niezwłocznego powiadomienia zleceniodawcy o wszystkich zaistniałych zmianach.</w:t>
      </w:r>
    </w:p>
    <w:p w:rsidR="006B59E8" w:rsidRPr="00B07077" w:rsidRDefault="006B59E8" w:rsidP="006B59E8">
      <w:pPr>
        <w:rPr>
          <w:rFonts w:ascii="Times New Roman" w:hAnsi="Times New Roman" w:cs="Times New Roman"/>
        </w:rPr>
      </w:pPr>
    </w:p>
    <w:p w:rsidR="006B59E8" w:rsidRDefault="006B59E8" w:rsidP="006B59E8">
      <w:pPr>
        <w:spacing w:after="0" w:line="240" w:lineRule="auto"/>
      </w:pPr>
      <w:r>
        <w:t xml:space="preserve">                                                                                                                   …………………………………………………</w:t>
      </w:r>
    </w:p>
    <w:p w:rsidR="006B59E8" w:rsidRDefault="006B59E8" w:rsidP="006B59E8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Pr="006B59E8">
        <w:rPr>
          <w:sz w:val="18"/>
          <w:szCs w:val="18"/>
        </w:rPr>
        <w:t>Podpis</w:t>
      </w:r>
    </w:p>
    <w:p w:rsid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Osoby zawierające umowę zlecenia wypełniają całość.</w:t>
      </w:r>
    </w:p>
    <w:p w:rsidR="00B07077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Wypełnia się obligatoryjnie w przypadku obcokrajowca</w:t>
      </w:r>
    </w:p>
    <w:p w:rsidR="00B07077" w:rsidRP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Niepotrzebne skreślić</w:t>
      </w:r>
    </w:p>
    <w:p w:rsidR="006B59E8" w:rsidRPr="006B59E8" w:rsidRDefault="006B59E8" w:rsidP="006B59E8">
      <w:pPr>
        <w:rPr>
          <w:sz w:val="16"/>
          <w:szCs w:val="16"/>
        </w:rPr>
      </w:pPr>
    </w:p>
    <w:sectPr w:rsidR="006B59E8" w:rsidRPr="006B59E8" w:rsidSect="0078765B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5B" w:rsidRDefault="0078765B" w:rsidP="0078765B">
      <w:pPr>
        <w:spacing w:after="0" w:line="240" w:lineRule="auto"/>
      </w:pPr>
      <w:r>
        <w:separator/>
      </w:r>
    </w:p>
  </w:endnote>
  <w:end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tabs>
        <w:tab w:val="clear" w:pos="4536"/>
        <w:tab w:val="clear" w:pos="9072"/>
        <w:tab w:val="left" w:pos="1300"/>
      </w:tabs>
      <w:jc w:val="center"/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</w:pPr>
    <w:r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                                                                                                                                                                       </w:t>
    </w:r>
    <w:r w:rsidRPr="0078765B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</w:t>
    </w:r>
    <w:r w:rsidRPr="0078765B"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  <w:t>GMINA ANDRESPOL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b/>
        <w:sz w:val="18"/>
        <w:szCs w:val="18"/>
        <w:lang w:val="x-none" w:eastAsia="x-none"/>
      </w:rPr>
    </w:pP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>
      <w:rPr>
        <w:rFonts w:ascii="Tw Cen MT" w:eastAsia="Times New Roman" w:hAnsi="Tw Cen MT" w:cs="Times New Roman"/>
        <w:b/>
        <w:sz w:val="18"/>
        <w:szCs w:val="18"/>
        <w:lang w:eastAsia="x-none"/>
      </w:rPr>
      <w:t xml:space="preserve">                 </w:t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>REALIZATOR PROJEKTU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6"/>
        <w:szCs w:val="16"/>
        <w:lang w:val="x-none" w:eastAsia="x-none"/>
      </w:rPr>
    </w:pP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5"/>
        <w:szCs w:val="15"/>
        <w:lang w:eastAsia="x-none"/>
      </w:rPr>
    </w:pPr>
    <w:r w:rsidRPr="0078765B">
      <w:rPr>
        <w:rFonts w:ascii="Times New Roman" w:eastAsia="Times New Roman" w:hAnsi="Times New Roman" w:cs="Times New Roman"/>
        <w:sz w:val="15"/>
        <w:szCs w:val="15"/>
        <w:lang w:val="x-none" w:eastAsia="x-none"/>
      </w:rPr>
      <w:t xml:space="preserve">BIURO PROJEKTU: Urząd Gminy Andrespol, Rokicińska 126, 95-020 Andrespol, tel. 042-213-24-40 wew. 831, </w:t>
    </w:r>
    <w:hyperlink r:id="rId1" w:history="1">
      <w:r w:rsidRPr="0078765B">
        <w:rPr>
          <w:rFonts w:ascii="Times New Roman" w:eastAsia="Times New Roman" w:hAnsi="Times New Roman" w:cs="Times New Roman"/>
          <w:sz w:val="15"/>
          <w:szCs w:val="15"/>
          <w:lang w:val="x-none" w:eastAsia="x-none"/>
        </w:rPr>
        <w:t>przyjazneprzedszkole@andrespol.pl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5B" w:rsidRDefault="0078765B" w:rsidP="0078765B">
      <w:pPr>
        <w:spacing w:after="0" w:line="240" w:lineRule="auto"/>
      </w:pPr>
      <w:r>
        <w:separator/>
      </w:r>
    </w:p>
  </w:footnote>
  <w:foot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spacing w:before="120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422C94A" wp14:editId="7590FEC9">
          <wp:extent cx="5854700" cy="464185"/>
          <wp:effectExtent l="0" t="0" r="0" b="0"/>
          <wp:docPr id="2" name="Obraz 2" descr="Opis: baner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er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568B5C3B" wp14:editId="3B5E1CF9">
          <wp:extent cx="2142490" cy="198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x-none"/>
      </w:rPr>
    </w:pP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 xml:space="preserve">Projekt </w:t>
    </w:r>
    <w:r w:rsidRPr="0078765B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„Przyjazne przedszkole” 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>współfinansowany ze środków Unii Europejskiej w ramach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br/>
      <w:t>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4EF"/>
    <w:multiLevelType w:val="hybridMultilevel"/>
    <w:tmpl w:val="248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6D22"/>
    <w:multiLevelType w:val="hybridMultilevel"/>
    <w:tmpl w:val="AAB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5B"/>
    <w:rsid w:val="0011379E"/>
    <w:rsid w:val="00581D94"/>
    <w:rsid w:val="006B59E8"/>
    <w:rsid w:val="0078765B"/>
    <w:rsid w:val="00B07077"/>
    <w:rsid w:val="00D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A84C-55E7-4808-B3AB-472E5DFF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1ED5EF40</Template>
  <TotalTime>1</TotalTime>
  <Pages>1</Pages>
  <Words>317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Katarzyna Soszka</cp:lastModifiedBy>
  <cp:revision>2</cp:revision>
  <dcterms:created xsi:type="dcterms:W3CDTF">2013-10-30T11:12:00Z</dcterms:created>
  <dcterms:modified xsi:type="dcterms:W3CDTF">2013-10-30T11:12:00Z</dcterms:modified>
</cp:coreProperties>
</file>